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3114"/>
        <w:gridCol w:w="1843"/>
        <w:gridCol w:w="4677"/>
      </w:tblGrid>
      <w:tr w:rsidR="000F5398" w:rsidTr="00ED3EA5">
        <w:trPr>
          <w:trHeight w:val="880"/>
        </w:trPr>
        <w:tc>
          <w:tcPr>
            <w:tcW w:w="3114" w:type="dxa"/>
          </w:tcPr>
          <w:p w:rsidR="000F5398" w:rsidRDefault="000F5398">
            <w:pPr>
              <w:rPr>
                <w:vertAlign w:val="superscript"/>
              </w:rPr>
            </w:pPr>
            <w:r w:rsidRPr="000F5398">
              <w:rPr>
                <w:vertAlign w:val="superscript"/>
              </w:rPr>
              <w:t>Alaosasto / Kerho</w:t>
            </w:r>
          </w:p>
          <w:p w:rsidR="002947B4" w:rsidRPr="007D3173" w:rsidRDefault="002947B4" w:rsidP="002F0210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843" w:type="dxa"/>
          </w:tcPr>
          <w:p w:rsidR="000F5398" w:rsidRDefault="000F5398">
            <w:pPr>
              <w:rPr>
                <w:vertAlign w:val="superscript"/>
              </w:rPr>
            </w:pPr>
            <w:r w:rsidRPr="000F5398">
              <w:rPr>
                <w:vertAlign w:val="superscript"/>
              </w:rPr>
              <w:t>Toimintavuosi</w:t>
            </w:r>
          </w:p>
          <w:p w:rsidR="002947B4" w:rsidRPr="007D3173" w:rsidRDefault="002947B4" w:rsidP="007D3173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4677" w:type="dxa"/>
          </w:tcPr>
          <w:p w:rsidR="000F5398" w:rsidRDefault="000F5398">
            <w:pPr>
              <w:rPr>
                <w:vertAlign w:val="superscript"/>
              </w:rPr>
            </w:pPr>
            <w:r w:rsidRPr="000F5398">
              <w:rPr>
                <w:vertAlign w:val="superscript"/>
              </w:rPr>
              <w:t>Tilinumero</w:t>
            </w:r>
          </w:p>
          <w:p w:rsidR="002947B4" w:rsidRPr="007D3173" w:rsidRDefault="002947B4" w:rsidP="002F0210">
            <w:pPr>
              <w:rPr>
                <w:sz w:val="36"/>
                <w:szCs w:val="36"/>
                <w:vertAlign w:val="superscript"/>
              </w:rPr>
            </w:pPr>
          </w:p>
        </w:tc>
      </w:tr>
      <w:tr w:rsidR="000F5398" w:rsidTr="000F5398">
        <w:trPr>
          <w:trHeight w:val="832"/>
        </w:trPr>
        <w:tc>
          <w:tcPr>
            <w:tcW w:w="3114" w:type="dxa"/>
          </w:tcPr>
          <w:p w:rsidR="000F5398" w:rsidRDefault="000F5398">
            <w:pPr>
              <w:rPr>
                <w:vertAlign w:val="superscript"/>
              </w:rPr>
            </w:pPr>
            <w:r>
              <w:rPr>
                <w:vertAlign w:val="superscript"/>
              </w:rPr>
              <w:t>Yhteyshenkilö</w:t>
            </w:r>
          </w:p>
          <w:p w:rsidR="002947B4" w:rsidRPr="007D3173" w:rsidRDefault="002947B4" w:rsidP="007D3173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1843" w:type="dxa"/>
          </w:tcPr>
          <w:p w:rsidR="000F5398" w:rsidRDefault="000F5398">
            <w:pPr>
              <w:rPr>
                <w:vertAlign w:val="superscript"/>
              </w:rPr>
            </w:pPr>
            <w:r>
              <w:rPr>
                <w:vertAlign w:val="superscript"/>
              </w:rPr>
              <w:t>Puhelinnumero</w:t>
            </w:r>
          </w:p>
          <w:p w:rsidR="002947B4" w:rsidRPr="007D3173" w:rsidRDefault="002947B4" w:rsidP="007D3173">
            <w:pPr>
              <w:rPr>
                <w:sz w:val="36"/>
                <w:szCs w:val="36"/>
                <w:vertAlign w:val="superscript"/>
              </w:rPr>
            </w:pPr>
          </w:p>
        </w:tc>
        <w:tc>
          <w:tcPr>
            <w:tcW w:w="4677" w:type="dxa"/>
          </w:tcPr>
          <w:p w:rsidR="000F5398" w:rsidRDefault="00BA1CE9">
            <w:pPr>
              <w:rPr>
                <w:vertAlign w:val="superscript"/>
              </w:rPr>
            </w:pPr>
            <w:r>
              <w:rPr>
                <w:vertAlign w:val="superscript"/>
              </w:rPr>
              <w:t>Sähköposti</w:t>
            </w:r>
          </w:p>
          <w:p w:rsidR="002947B4" w:rsidRPr="007D3173" w:rsidRDefault="002947B4" w:rsidP="007D3173">
            <w:pPr>
              <w:rPr>
                <w:sz w:val="36"/>
                <w:szCs w:val="36"/>
                <w:vertAlign w:val="superscript"/>
              </w:rPr>
            </w:pPr>
          </w:p>
        </w:tc>
      </w:tr>
    </w:tbl>
    <w:p w:rsidR="00A04015" w:rsidRDefault="00A04015"/>
    <w:tbl>
      <w:tblPr>
        <w:tblStyle w:val="TaulukkoRuudukko"/>
        <w:tblW w:w="9639" w:type="dxa"/>
        <w:tblLook w:val="04A0" w:firstRow="1" w:lastRow="0" w:firstColumn="1" w:lastColumn="0" w:noHBand="0" w:noVBand="1"/>
      </w:tblPr>
      <w:tblGrid>
        <w:gridCol w:w="1276"/>
        <w:gridCol w:w="3686"/>
        <w:gridCol w:w="4677"/>
      </w:tblGrid>
      <w:tr w:rsidR="000F5398" w:rsidTr="002947B4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98" w:rsidRDefault="00D03DF0" w:rsidP="007E05F5">
            <w:pPr>
              <w:jc w:val="center"/>
            </w:pPr>
            <w:r>
              <w:rPr>
                <w:rFonts w:ascii="Arial"/>
                <w:b/>
                <w:sz w:val="20"/>
              </w:rPr>
              <w:t>ULKOMUODONTARKASTUKSET</w:t>
            </w:r>
          </w:p>
        </w:tc>
      </w:tr>
      <w:tr w:rsidR="0089107A" w:rsidTr="002947B4">
        <w:trPr>
          <w:trHeight w:hRule="exact" w:val="250"/>
        </w:trPr>
        <w:tc>
          <w:tcPr>
            <w:tcW w:w="127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Pvm</w:t>
            </w:r>
          </w:p>
        </w:tc>
        <w:tc>
          <w:tcPr>
            <w:tcW w:w="368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Paikkakunta</w:t>
            </w:r>
          </w:p>
        </w:tc>
        <w:tc>
          <w:tcPr>
            <w:tcW w:w="4677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Tarkastettuja rottweilereita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kpl</w:t>
            </w:r>
          </w:p>
        </w:tc>
      </w:tr>
      <w:tr w:rsidR="0089107A" w:rsidTr="002947B4">
        <w:trPr>
          <w:trHeight w:hRule="exact" w:val="250"/>
        </w:trPr>
        <w:tc>
          <w:tcPr>
            <w:tcW w:w="127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368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4677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</w:tr>
      <w:tr w:rsidR="002947B4" w:rsidTr="002947B4">
        <w:trPr>
          <w:trHeight w:hRule="exact" w:val="250"/>
        </w:trPr>
        <w:tc>
          <w:tcPr>
            <w:tcW w:w="127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368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4677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</w:tr>
    </w:tbl>
    <w:p w:rsidR="000F5398" w:rsidRDefault="000F539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6"/>
        <w:gridCol w:w="3686"/>
        <w:gridCol w:w="4666"/>
      </w:tblGrid>
      <w:tr w:rsidR="007E05F5" w:rsidTr="00067776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5F5" w:rsidRDefault="007E05F5" w:rsidP="007E05F5">
            <w:pPr>
              <w:jc w:val="center"/>
            </w:pPr>
            <w:r w:rsidRPr="007E05F5">
              <w:rPr>
                <w:b/>
              </w:rPr>
              <w:t>MH-KUVAUKSET</w:t>
            </w:r>
          </w:p>
        </w:tc>
      </w:tr>
      <w:tr w:rsidR="007E05F5" w:rsidTr="007E05F5">
        <w:tc>
          <w:tcPr>
            <w:tcW w:w="1276" w:type="dxa"/>
            <w:tcBorders>
              <w:top w:val="single" w:sz="4" w:space="0" w:color="auto"/>
            </w:tcBorders>
          </w:tcPr>
          <w:p w:rsidR="007E05F5" w:rsidRDefault="007E05F5">
            <w:r>
              <w:t>Pvm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E05F5" w:rsidRDefault="007E05F5">
            <w:r>
              <w:t>Paikkakunta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7E05F5" w:rsidRDefault="007E05F5">
            <w:r>
              <w:t>Osallistuneita rottweilereita kpl</w:t>
            </w:r>
          </w:p>
        </w:tc>
      </w:tr>
      <w:tr w:rsidR="007E05F5" w:rsidTr="007E05F5">
        <w:tc>
          <w:tcPr>
            <w:tcW w:w="1276" w:type="dxa"/>
          </w:tcPr>
          <w:p w:rsidR="007E05F5" w:rsidRDefault="007E05F5"/>
        </w:tc>
        <w:tc>
          <w:tcPr>
            <w:tcW w:w="3686" w:type="dxa"/>
          </w:tcPr>
          <w:p w:rsidR="007E05F5" w:rsidRDefault="007E05F5"/>
        </w:tc>
        <w:tc>
          <w:tcPr>
            <w:tcW w:w="4666" w:type="dxa"/>
          </w:tcPr>
          <w:p w:rsidR="007E05F5" w:rsidRDefault="007E05F5"/>
        </w:tc>
      </w:tr>
      <w:tr w:rsidR="007E05F5" w:rsidTr="007E05F5">
        <w:tc>
          <w:tcPr>
            <w:tcW w:w="1276" w:type="dxa"/>
          </w:tcPr>
          <w:p w:rsidR="007E05F5" w:rsidRDefault="007E05F5"/>
        </w:tc>
        <w:tc>
          <w:tcPr>
            <w:tcW w:w="3686" w:type="dxa"/>
          </w:tcPr>
          <w:p w:rsidR="007E05F5" w:rsidRDefault="007E05F5"/>
        </w:tc>
        <w:tc>
          <w:tcPr>
            <w:tcW w:w="4666" w:type="dxa"/>
          </w:tcPr>
          <w:p w:rsidR="007E05F5" w:rsidRDefault="007E05F5"/>
        </w:tc>
      </w:tr>
    </w:tbl>
    <w:p w:rsidR="007E05F5" w:rsidRDefault="007E05F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671"/>
      </w:tblGrid>
      <w:tr w:rsidR="007E05F5" w:rsidTr="007E05F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5F5" w:rsidRPr="007E05F5" w:rsidRDefault="007E05F5" w:rsidP="007E05F5">
            <w:pPr>
              <w:jc w:val="center"/>
              <w:rPr>
                <w:b/>
              </w:rPr>
            </w:pPr>
            <w:r w:rsidRPr="007E05F5">
              <w:rPr>
                <w:b/>
              </w:rPr>
              <w:t>AD-KOKEET</w:t>
            </w:r>
          </w:p>
        </w:tc>
      </w:tr>
      <w:tr w:rsidR="007E05F5" w:rsidTr="007E05F5">
        <w:tc>
          <w:tcPr>
            <w:tcW w:w="1271" w:type="dxa"/>
            <w:tcBorders>
              <w:top w:val="single" w:sz="4" w:space="0" w:color="auto"/>
            </w:tcBorders>
          </w:tcPr>
          <w:p w:rsidR="007E05F5" w:rsidRDefault="007E05F5" w:rsidP="007E05F5">
            <w:r>
              <w:t>Pvm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E05F5" w:rsidRDefault="007E05F5" w:rsidP="007E05F5">
            <w:r>
              <w:t>Paikkakunta</w:t>
            </w: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7E05F5" w:rsidRDefault="007E05F5" w:rsidP="007E05F5">
            <w:r>
              <w:t>Osallistuneita rottweilereita kpl</w:t>
            </w:r>
          </w:p>
        </w:tc>
      </w:tr>
      <w:tr w:rsidR="007E05F5" w:rsidTr="007E05F5">
        <w:tc>
          <w:tcPr>
            <w:tcW w:w="1271" w:type="dxa"/>
          </w:tcPr>
          <w:p w:rsidR="007E05F5" w:rsidRDefault="007E05F5" w:rsidP="007E05F5"/>
        </w:tc>
        <w:tc>
          <w:tcPr>
            <w:tcW w:w="3686" w:type="dxa"/>
          </w:tcPr>
          <w:p w:rsidR="007E05F5" w:rsidRDefault="007E05F5" w:rsidP="007E05F5"/>
        </w:tc>
        <w:tc>
          <w:tcPr>
            <w:tcW w:w="4671" w:type="dxa"/>
          </w:tcPr>
          <w:p w:rsidR="007E05F5" w:rsidRDefault="007E05F5" w:rsidP="007E05F5"/>
        </w:tc>
      </w:tr>
      <w:tr w:rsidR="007E05F5" w:rsidTr="007E05F5">
        <w:tc>
          <w:tcPr>
            <w:tcW w:w="1271" w:type="dxa"/>
          </w:tcPr>
          <w:p w:rsidR="007E05F5" w:rsidRDefault="007E05F5" w:rsidP="007E05F5"/>
        </w:tc>
        <w:tc>
          <w:tcPr>
            <w:tcW w:w="3686" w:type="dxa"/>
          </w:tcPr>
          <w:p w:rsidR="007E05F5" w:rsidRDefault="007E05F5" w:rsidP="007E05F5"/>
        </w:tc>
        <w:tc>
          <w:tcPr>
            <w:tcW w:w="4671" w:type="dxa"/>
          </w:tcPr>
          <w:p w:rsidR="007E05F5" w:rsidRDefault="007E05F5" w:rsidP="007E05F5"/>
        </w:tc>
      </w:tr>
    </w:tbl>
    <w:p w:rsidR="007E05F5" w:rsidRDefault="007E05F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6"/>
        <w:gridCol w:w="3686"/>
        <w:gridCol w:w="4666"/>
      </w:tblGrid>
      <w:tr w:rsidR="000F5398" w:rsidTr="00D03DF0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98" w:rsidRPr="00D03DF0" w:rsidRDefault="00D03DF0" w:rsidP="00D03DF0">
            <w:pPr>
              <w:jc w:val="center"/>
              <w:rPr>
                <w:b/>
              </w:rPr>
            </w:pPr>
            <w:r w:rsidRPr="00D03DF0">
              <w:rPr>
                <w:b/>
              </w:rPr>
              <w:t>LUONNETESTIT</w:t>
            </w:r>
          </w:p>
        </w:tc>
      </w:tr>
      <w:tr w:rsidR="0089107A" w:rsidTr="002947B4">
        <w:trPr>
          <w:trHeight w:hRule="exact" w:val="250"/>
        </w:trPr>
        <w:tc>
          <w:tcPr>
            <w:tcW w:w="127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Pvm</w:t>
            </w:r>
          </w:p>
        </w:tc>
        <w:tc>
          <w:tcPr>
            <w:tcW w:w="368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Paikkakunta</w:t>
            </w:r>
          </w:p>
        </w:tc>
        <w:tc>
          <w:tcPr>
            <w:tcW w:w="4666" w:type="dxa"/>
          </w:tcPr>
          <w:p w:rsidR="0089107A" w:rsidRDefault="0089107A" w:rsidP="008F547D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Tarkastettuja rottweilereita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kpl</w:t>
            </w:r>
          </w:p>
        </w:tc>
      </w:tr>
      <w:tr w:rsidR="002947B4" w:rsidTr="002947B4">
        <w:trPr>
          <w:trHeight w:hRule="exact" w:val="250"/>
        </w:trPr>
        <w:tc>
          <w:tcPr>
            <w:tcW w:w="127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368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466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</w:tr>
      <w:tr w:rsidR="002947B4" w:rsidTr="002947B4">
        <w:trPr>
          <w:trHeight w:hRule="exact" w:val="250"/>
        </w:trPr>
        <w:tc>
          <w:tcPr>
            <w:tcW w:w="127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368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4666" w:type="dxa"/>
          </w:tcPr>
          <w:p w:rsidR="002947B4" w:rsidRDefault="002947B4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</w:tr>
      <w:tr w:rsidR="00ED3EA5" w:rsidTr="002947B4">
        <w:trPr>
          <w:trHeight w:hRule="exact" w:val="250"/>
        </w:trPr>
        <w:tc>
          <w:tcPr>
            <w:tcW w:w="1276" w:type="dxa"/>
          </w:tcPr>
          <w:p w:rsidR="00ED3EA5" w:rsidRDefault="00ED3EA5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ED3EA5" w:rsidRDefault="00ED3EA5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  <w:tc>
          <w:tcPr>
            <w:tcW w:w="4666" w:type="dxa"/>
          </w:tcPr>
          <w:p w:rsidR="00ED3EA5" w:rsidRDefault="00ED3EA5" w:rsidP="008F547D">
            <w:pPr>
              <w:pStyle w:val="TableParagraph"/>
              <w:spacing w:line="225" w:lineRule="exact"/>
              <w:ind w:left="28"/>
              <w:rPr>
                <w:rFonts w:ascii="Arial"/>
                <w:sz w:val="20"/>
              </w:rPr>
            </w:pPr>
          </w:p>
        </w:tc>
      </w:tr>
    </w:tbl>
    <w:p w:rsidR="00D03DF0" w:rsidRDefault="00D03DF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232E27" w:rsidTr="00232E27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27" w:rsidRDefault="00232E27" w:rsidP="00232E27">
            <w:pPr>
              <w:jc w:val="center"/>
            </w:pPr>
            <w:r>
              <w:rPr>
                <w:rFonts w:ascii="Arial"/>
                <w:b/>
                <w:sz w:val="20"/>
              </w:rPr>
              <w:t>KOULUTUKSET +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KOULUTUSLEIRIT 1.11.-31.1</w:t>
            </w: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232E27" w:rsidTr="00232E27">
        <w:tc>
          <w:tcPr>
            <w:tcW w:w="4673" w:type="dxa"/>
            <w:tcBorders>
              <w:top w:val="single" w:sz="4" w:space="0" w:color="auto"/>
            </w:tcBorders>
          </w:tcPr>
          <w:p w:rsidR="00232E27" w:rsidRDefault="00232E27" w:rsidP="00232E27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Koulutuslaji / Tapahtuma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E27" w:rsidRDefault="00232E27" w:rsidP="00232E27">
            <w:pPr>
              <w:pStyle w:val="TableParagraph"/>
              <w:spacing w:line="225" w:lineRule="exact"/>
              <w:ind w:left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Koulutuskerrat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32E27" w:rsidRDefault="00232E27" w:rsidP="00232E27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Kouluttajamäärä/kerta</w:t>
            </w:r>
          </w:p>
        </w:tc>
      </w:tr>
      <w:tr w:rsidR="00232E27" w:rsidTr="00232E27">
        <w:tc>
          <w:tcPr>
            <w:tcW w:w="4673" w:type="dxa"/>
          </w:tcPr>
          <w:p w:rsidR="00232E27" w:rsidRDefault="00232E27" w:rsidP="00232E27"/>
        </w:tc>
        <w:tc>
          <w:tcPr>
            <w:tcW w:w="2410" w:type="dxa"/>
          </w:tcPr>
          <w:p w:rsidR="00232E27" w:rsidRDefault="00232E27" w:rsidP="00232E27"/>
        </w:tc>
        <w:tc>
          <w:tcPr>
            <w:tcW w:w="2545" w:type="dxa"/>
          </w:tcPr>
          <w:p w:rsidR="00232E27" w:rsidRDefault="00232E27" w:rsidP="00232E27"/>
        </w:tc>
      </w:tr>
      <w:tr w:rsidR="00232E27" w:rsidTr="00232E27">
        <w:tc>
          <w:tcPr>
            <w:tcW w:w="4673" w:type="dxa"/>
          </w:tcPr>
          <w:p w:rsidR="00232E27" w:rsidRDefault="00232E27" w:rsidP="00232E27"/>
        </w:tc>
        <w:tc>
          <w:tcPr>
            <w:tcW w:w="2410" w:type="dxa"/>
          </w:tcPr>
          <w:p w:rsidR="00232E27" w:rsidRDefault="00232E27" w:rsidP="00232E27"/>
        </w:tc>
        <w:tc>
          <w:tcPr>
            <w:tcW w:w="2545" w:type="dxa"/>
          </w:tcPr>
          <w:p w:rsidR="00232E27" w:rsidRDefault="00232E27" w:rsidP="00232E27"/>
        </w:tc>
      </w:tr>
      <w:tr w:rsidR="00232E27" w:rsidTr="00232E27">
        <w:tc>
          <w:tcPr>
            <w:tcW w:w="4673" w:type="dxa"/>
          </w:tcPr>
          <w:p w:rsidR="00232E27" w:rsidRDefault="00232E27" w:rsidP="00232E27"/>
        </w:tc>
        <w:tc>
          <w:tcPr>
            <w:tcW w:w="2410" w:type="dxa"/>
          </w:tcPr>
          <w:p w:rsidR="00232E27" w:rsidRDefault="00232E27" w:rsidP="00232E27"/>
        </w:tc>
        <w:tc>
          <w:tcPr>
            <w:tcW w:w="2545" w:type="dxa"/>
          </w:tcPr>
          <w:p w:rsidR="00232E27" w:rsidRDefault="00232E27" w:rsidP="00232E27"/>
        </w:tc>
      </w:tr>
    </w:tbl>
    <w:p w:rsidR="00232E27" w:rsidRDefault="00232E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232E27" w:rsidTr="00232E27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27" w:rsidRDefault="00232E27" w:rsidP="00232E27">
            <w:pPr>
              <w:jc w:val="center"/>
            </w:pPr>
            <w:r>
              <w:rPr>
                <w:rFonts w:ascii="Arial"/>
                <w:b/>
                <w:sz w:val="20"/>
              </w:rPr>
              <w:t>KOULUTUKSET +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KOULUTUSLEIRIT </w:t>
            </w:r>
            <w:r>
              <w:rPr>
                <w:rFonts w:ascii="Arial"/>
                <w:b/>
                <w:sz w:val="20"/>
              </w:rPr>
              <w:t>1.2.-30.4.</w:t>
            </w:r>
          </w:p>
        </w:tc>
      </w:tr>
      <w:tr w:rsidR="00232E27" w:rsidTr="00232E27">
        <w:tc>
          <w:tcPr>
            <w:tcW w:w="4673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Koulutuslaji / Tapahtuma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Koulutuskerrat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Kouluttajamäärä/kerta</w:t>
            </w:r>
          </w:p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</w:tbl>
    <w:p w:rsidR="00232E27" w:rsidRDefault="00232E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232E27" w:rsidTr="00232E27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27" w:rsidRDefault="00232E27" w:rsidP="00F21B63">
            <w:pPr>
              <w:jc w:val="center"/>
            </w:pPr>
            <w:r>
              <w:rPr>
                <w:rFonts w:ascii="Arial"/>
                <w:b/>
                <w:sz w:val="20"/>
              </w:rPr>
              <w:t>KOULUTUKSET +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KOULUTUSLEIRIT</w:t>
            </w:r>
            <w:r>
              <w:rPr>
                <w:rFonts w:ascii="Arial"/>
                <w:b/>
                <w:sz w:val="20"/>
              </w:rPr>
              <w:t xml:space="preserve"> 1.5.-31.7.</w:t>
            </w:r>
          </w:p>
        </w:tc>
      </w:tr>
      <w:tr w:rsidR="00232E27" w:rsidTr="00232E27">
        <w:tc>
          <w:tcPr>
            <w:tcW w:w="4673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Koulutuslaji / Tapahtuma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Koulutuskerrat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Kouluttajamäärä/kerta</w:t>
            </w:r>
          </w:p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</w:tbl>
    <w:p w:rsidR="00232E27" w:rsidRDefault="00232E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545"/>
      </w:tblGrid>
      <w:tr w:rsidR="00232E27" w:rsidTr="00232E27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27" w:rsidRDefault="00232E27" w:rsidP="00F21B63">
            <w:pPr>
              <w:jc w:val="center"/>
            </w:pPr>
            <w:r>
              <w:rPr>
                <w:rFonts w:ascii="Arial"/>
                <w:b/>
                <w:sz w:val="20"/>
              </w:rPr>
              <w:lastRenderedPageBreak/>
              <w:t>KOULUTUKSET +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KOULUTUSLEIRIT</w:t>
            </w:r>
            <w:r>
              <w:rPr>
                <w:rFonts w:ascii="Arial"/>
                <w:b/>
                <w:sz w:val="20"/>
              </w:rPr>
              <w:t xml:space="preserve"> 1.8</w:t>
            </w:r>
            <w:r>
              <w:rPr>
                <w:rFonts w:ascii="Arial"/>
                <w:b/>
                <w:sz w:val="20"/>
              </w:rPr>
              <w:t>.-31.1</w:t>
            </w:r>
            <w:r>
              <w:rPr>
                <w:rFonts w:ascii="Arial"/>
                <w:b/>
                <w:sz w:val="20"/>
              </w:rPr>
              <w:t>0.</w:t>
            </w:r>
          </w:p>
        </w:tc>
      </w:tr>
      <w:tr w:rsidR="00232E27" w:rsidTr="00232E27">
        <w:tc>
          <w:tcPr>
            <w:tcW w:w="4673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Koulutuslaji / Tapahtuma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Koulutuskerrat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32E27" w:rsidRDefault="00232E27" w:rsidP="00F21B63">
            <w:pPr>
              <w:pStyle w:val="TableParagraph"/>
              <w:spacing w:line="225" w:lineRule="exact"/>
              <w:ind w:lef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Kouluttajamäärä/kerta</w:t>
            </w:r>
          </w:p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  <w:tr w:rsidR="00232E27" w:rsidTr="00F21B63">
        <w:tc>
          <w:tcPr>
            <w:tcW w:w="4673" w:type="dxa"/>
          </w:tcPr>
          <w:p w:rsidR="00232E27" w:rsidRDefault="00232E27" w:rsidP="00F21B63"/>
        </w:tc>
        <w:tc>
          <w:tcPr>
            <w:tcW w:w="2410" w:type="dxa"/>
          </w:tcPr>
          <w:p w:rsidR="00232E27" w:rsidRDefault="00232E27" w:rsidP="00F21B63"/>
        </w:tc>
        <w:tc>
          <w:tcPr>
            <w:tcW w:w="2545" w:type="dxa"/>
          </w:tcPr>
          <w:p w:rsidR="00232E27" w:rsidRDefault="00232E27" w:rsidP="00F21B63"/>
        </w:tc>
      </w:tr>
    </w:tbl>
    <w:p w:rsidR="00232E27" w:rsidRDefault="00232E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6"/>
        <w:gridCol w:w="4678"/>
        <w:gridCol w:w="1559"/>
        <w:gridCol w:w="2125"/>
      </w:tblGrid>
      <w:tr w:rsidR="00232E27" w:rsidTr="00380231"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E27" w:rsidRDefault="00232E27" w:rsidP="00232E27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JÄRJESTETYT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PALVELUSKOIRAKOKEET</w:t>
            </w:r>
          </w:p>
        </w:tc>
      </w:tr>
      <w:tr w:rsidR="00EC19AD" w:rsidTr="00EC19A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Pvm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Kilpailupaikka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Koiramäärä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Lajit / luokat</w:t>
            </w:r>
          </w:p>
        </w:tc>
      </w:tr>
      <w:tr w:rsidR="00EC19AD" w:rsidTr="00EC19A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</w:tr>
      <w:tr w:rsidR="00EC19AD" w:rsidTr="00EC19A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</w:tr>
      <w:tr w:rsidR="00EC19AD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EC19AD">
        <w:tc>
          <w:tcPr>
            <w:tcW w:w="1276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4678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1559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2125" w:type="dxa"/>
            <w:tcBorders>
              <w:top w:val="single" w:sz="4" w:space="0" w:color="auto"/>
            </w:tcBorders>
          </w:tcPr>
          <w:p w:rsidR="002947B4" w:rsidRDefault="002947B4"/>
        </w:tc>
      </w:tr>
    </w:tbl>
    <w:p w:rsidR="00D03DF0" w:rsidRDefault="00D03DF0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1418"/>
        <w:gridCol w:w="3674"/>
      </w:tblGrid>
      <w:tr w:rsidR="00EC19AD" w:rsidTr="00EC19AD">
        <w:tc>
          <w:tcPr>
            <w:tcW w:w="9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9AD" w:rsidRDefault="00EC19AD" w:rsidP="00EC19AD">
            <w:pPr>
              <w:jc w:val="center"/>
            </w:pPr>
            <w:r w:rsidRPr="00661A7E">
              <w:rPr>
                <w:rFonts w:ascii="Arial" w:hAnsi="Arial"/>
                <w:b/>
                <w:sz w:val="20"/>
              </w:rPr>
              <w:t>ENSIMMÄISEN BH - TAI KOETULOKSEN SAAVUTTANEET</w:t>
            </w:r>
            <w:r w:rsidRPr="00661A7E"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 w:rsidRPr="00661A7E">
              <w:rPr>
                <w:rFonts w:ascii="Arial" w:hAnsi="Arial"/>
                <w:b/>
                <w:sz w:val="20"/>
              </w:rPr>
              <w:t>ROTTWEILERIT</w:t>
            </w:r>
          </w:p>
        </w:tc>
      </w:tr>
      <w:tr w:rsidR="00EC19AD" w:rsidTr="00EC19A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Pvm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Kilpailupaikka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Laji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Loppupisteet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>
            <w:r>
              <w:t>Koiran nimi</w:t>
            </w:r>
          </w:p>
        </w:tc>
      </w:tr>
      <w:tr w:rsidR="00EC19AD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EC19AD" w:rsidRDefault="00EC19AD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EC19AD">
        <w:tc>
          <w:tcPr>
            <w:tcW w:w="1276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2126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1134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1418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3674" w:type="dxa"/>
            <w:tcBorders>
              <w:top w:val="single" w:sz="4" w:space="0" w:color="auto"/>
            </w:tcBorders>
          </w:tcPr>
          <w:p w:rsidR="002947B4" w:rsidRDefault="002947B4"/>
        </w:tc>
      </w:tr>
    </w:tbl>
    <w:p w:rsidR="00EC19AD" w:rsidRDefault="00EC19A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03DF0" w:rsidTr="0089107A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DF0" w:rsidRDefault="0089107A" w:rsidP="0089107A">
            <w:pPr>
              <w:jc w:val="center"/>
            </w:pPr>
            <w:r>
              <w:rPr>
                <w:rFonts w:ascii="Arial"/>
                <w:b/>
                <w:sz w:val="20"/>
              </w:rPr>
              <w:t>KERHOILLAT (mm. vuosikokous, PEVISA-joukkotarkastukset, kent</w:t>
            </w:r>
            <w:r>
              <w:rPr>
                <w:rFonts w:ascii="Arial"/>
                <w:b/>
                <w:sz w:val="20"/>
              </w:rPr>
              <w:t>ä</w:t>
            </w:r>
            <w:r>
              <w:rPr>
                <w:rFonts w:ascii="Arial"/>
                <w:b/>
                <w:sz w:val="20"/>
              </w:rPr>
              <w:t>n talkoot)</w:t>
            </w:r>
          </w:p>
        </w:tc>
      </w:tr>
      <w:tr w:rsidR="00D03DF0" w:rsidTr="0089107A">
        <w:tc>
          <w:tcPr>
            <w:tcW w:w="3209" w:type="dxa"/>
            <w:tcBorders>
              <w:top w:val="single" w:sz="4" w:space="0" w:color="auto"/>
            </w:tcBorders>
          </w:tcPr>
          <w:p w:rsidR="00D03DF0" w:rsidRDefault="00EC19AD">
            <w:r>
              <w:t>Pvm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03DF0" w:rsidRDefault="00EC19AD">
            <w:r>
              <w:t>Tilaisuus / Aihe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D03DF0" w:rsidRDefault="00EC19AD">
            <w:r>
              <w:t>Osallistujamäärä</w:t>
            </w:r>
          </w:p>
        </w:tc>
      </w:tr>
      <w:tr w:rsidR="00D03DF0" w:rsidTr="00D03DF0">
        <w:tc>
          <w:tcPr>
            <w:tcW w:w="3209" w:type="dxa"/>
          </w:tcPr>
          <w:p w:rsidR="00D03DF0" w:rsidRDefault="00D03DF0"/>
        </w:tc>
        <w:tc>
          <w:tcPr>
            <w:tcW w:w="3209" w:type="dxa"/>
          </w:tcPr>
          <w:p w:rsidR="00D03DF0" w:rsidRDefault="00D03DF0"/>
        </w:tc>
        <w:tc>
          <w:tcPr>
            <w:tcW w:w="3210" w:type="dxa"/>
          </w:tcPr>
          <w:p w:rsidR="00D03DF0" w:rsidRDefault="00D03DF0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  <w:tr w:rsidR="002947B4" w:rsidTr="00D03DF0">
        <w:tc>
          <w:tcPr>
            <w:tcW w:w="3209" w:type="dxa"/>
          </w:tcPr>
          <w:p w:rsidR="002947B4" w:rsidRDefault="002947B4"/>
        </w:tc>
        <w:tc>
          <w:tcPr>
            <w:tcW w:w="3209" w:type="dxa"/>
          </w:tcPr>
          <w:p w:rsidR="002947B4" w:rsidRDefault="002947B4"/>
        </w:tc>
        <w:tc>
          <w:tcPr>
            <w:tcW w:w="3210" w:type="dxa"/>
          </w:tcPr>
          <w:p w:rsidR="002947B4" w:rsidRDefault="002947B4"/>
        </w:tc>
      </w:tr>
    </w:tbl>
    <w:p w:rsidR="00D03DF0" w:rsidRDefault="00D03DF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03DF0" w:rsidTr="0089107A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DF0" w:rsidRDefault="0089107A" w:rsidP="0089107A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TALKOOPÄIVÄT SRY:N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HYVÄKSI</w:t>
            </w:r>
          </w:p>
        </w:tc>
      </w:tr>
      <w:tr w:rsidR="00D03DF0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D03DF0" w:rsidRDefault="002947B4">
            <w:r>
              <w:t>Pvm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D03DF0" w:rsidRDefault="002947B4">
            <w:r>
              <w:t>Aihe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D03DF0" w:rsidRDefault="002947B4">
            <w:r>
              <w:t>Osallistujan nimi</w:t>
            </w:r>
          </w:p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2947B4"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2947B4" w:rsidRDefault="002947B4"/>
        </w:tc>
      </w:tr>
      <w:tr w:rsidR="002947B4" w:rsidTr="0089107A">
        <w:tc>
          <w:tcPr>
            <w:tcW w:w="3209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3209" w:type="dxa"/>
            <w:tcBorders>
              <w:top w:val="single" w:sz="4" w:space="0" w:color="auto"/>
            </w:tcBorders>
          </w:tcPr>
          <w:p w:rsidR="002947B4" w:rsidRDefault="002947B4"/>
        </w:tc>
        <w:tc>
          <w:tcPr>
            <w:tcW w:w="3210" w:type="dxa"/>
            <w:tcBorders>
              <w:top w:val="single" w:sz="4" w:space="0" w:color="auto"/>
            </w:tcBorders>
          </w:tcPr>
          <w:p w:rsidR="002947B4" w:rsidRDefault="002947B4"/>
        </w:tc>
      </w:tr>
    </w:tbl>
    <w:p w:rsidR="00D03DF0" w:rsidRDefault="00D03DF0"/>
    <w:sectPr w:rsidR="00D03DF0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2D" w:rsidRDefault="00580D2D" w:rsidP="0089107A">
      <w:pPr>
        <w:spacing w:after="0" w:line="240" w:lineRule="auto"/>
      </w:pPr>
      <w:r>
        <w:separator/>
      </w:r>
    </w:p>
  </w:endnote>
  <w:endnote w:type="continuationSeparator" w:id="0">
    <w:p w:rsidR="00580D2D" w:rsidRDefault="00580D2D" w:rsidP="0089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A5" w:rsidRDefault="00ED3EA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ED3EA5" w:rsidRDefault="00ED3EA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2D" w:rsidRDefault="00580D2D" w:rsidP="0089107A">
      <w:pPr>
        <w:spacing w:after="0" w:line="240" w:lineRule="auto"/>
      </w:pPr>
      <w:r>
        <w:separator/>
      </w:r>
    </w:p>
  </w:footnote>
  <w:footnote w:type="continuationSeparator" w:id="0">
    <w:p w:rsidR="00580D2D" w:rsidRDefault="00580D2D" w:rsidP="0089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7A" w:rsidRPr="0089107A" w:rsidRDefault="0089107A">
    <w:pPr>
      <w:pStyle w:val="Yltunniste"/>
      <w:rPr>
        <w:b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494F3C1" wp14:editId="5157F19A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789305" cy="6711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9107A">
      <w:rPr>
        <w:b/>
      </w:rPr>
      <w:t>Alaosaston / Jäsenkerhon</w:t>
    </w:r>
    <w:r w:rsidRPr="0089107A">
      <w:rPr>
        <w:b/>
      </w:rPr>
      <w:tab/>
    </w:r>
    <w:r w:rsidRPr="0089107A">
      <w:rPr>
        <w:b/>
      </w:rPr>
      <w:tab/>
      <w:t>Toimintailmoitus</w:t>
    </w:r>
  </w:p>
  <w:p w:rsidR="0089107A" w:rsidRDefault="0089107A" w:rsidP="0089107A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98"/>
    <w:rsid w:val="000F5398"/>
    <w:rsid w:val="001B5264"/>
    <w:rsid w:val="00232E27"/>
    <w:rsid w:val="002947B4"/>
    <w:rsid w:val="002A2DED"/>
    <w:rsid w:val="002F0210"/>
    <w:rsid w:val="004F3659"/>
    <w:rsid w:val="00580D2D"/>
    <w:rsid w:val="00611889"/>
    <w:rsid w:val="007D3173"/>
    <w:rsid w:val="007E05F5"/>
    <w:rsid w:val="0089107A"/>
    <w:rsid w:val="00A04015"/>
    <w:rsid w:val="00AC6DFC"/>
    <w:rsid w:val="00BA1CE9"/>
    <w:rsid w:val="00D03DF0"/>
    <w:rsid w:val="00EC19AD"/>
    <w:rsid w:val="00ED3EA5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7A583-602B-4B3F-8145-13DDCA23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F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91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107A"/>
  </w:style>
  <w:style w:type="paragraph" w:styleId="Alatunniste">
    <w:name w:val="footer"/>
    <w:basedOn w:val="Normaali"/>
    <w:link w:val="AlatunnisteChar"/>
    <w:uiPriority w:val="99"/>
    <w:unhideWhenUsed/>
    <w:rsid w:val="00891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107A"/>
  </w:style>
  <w:style w:type="paragraph" w:customStyle="1" w:styleId="TableParagraph">
    <w:name w:val="Table Paragraph"/>
    <w:basedOn w:val="Normaali"/>
    <w:uiPriority w:val="1"/>
    <w:qFormat/>
    <w:rsid w:val="0089107A"/>
    <w:pPr>
      <w:widowControl w:val="0"/>
      <w:spacing w:after="0" w:line="240" w:lineRule="auto"/>
    </w:pPr>
    <w:rPr>
      <w:lang w:val="en-US"/>
    </w:rPr>
  </w:style>
  <w:style w:type="character" w:styleId="Paikkamerkkiteksti">
    <w:name w:val="Placeholder Text"/>
    <w:basedOn w:val="Kappaleenoletusfontti"/>
    <w:uiPriority w:val="99"/>
    <w:semiHidden/>
    <w:rsid w:val="00294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Toimintamääräraha2017</Template>
  <TotalTime>0</TotalTime>
  <Pages>2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M-LE</dc:creator>
  <cp:keywords/>
  <dc:description/>
  <cp:lastModifiedBy>ehrw</cp:lastModifiedBy>
  <cp:revision>2</cp:revision>
  <dcterms:created xsi:type="dcterms:W3CDTF">2017-03-15T19:09:00Z</dcterms:created>
  <dcterms:modified xsi:type="dcterms:W3CDTF">2017-03-15T19:09:00Z</dcterms:modified>
</cp:coreProperties>
</file>